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FD12F" w14:textId="4616BA3F" w:rsidR="008929BE" w:rsidRDefault="008752BF" w:rsidP="0004647E">
      <w:pPr>
        <w:pStyle w:val="a3"/>
        <w:jc w:val="right"/>
        <w:rPr>
          <w:spacing w:val="0"/>
        </w:rPr>
      </w:pPr>
      <w:r>
        <w:rPr>
          <w:rFonts w:ascii="HG丸ｺﾞｼｯｸM-PRO" w:hAnsi="HG丸ｺﾞｼｯｸM-PRO" w:hint="eastAsia"/>
        </w:rPr>
        <w:t>令和</w:t>
      </w:r>
      <w:r w:rsidR="00E136D8">
        <w:rPr>
          <w:rFonts w:ascii="HG丸ｺﾞｼｯｸM-PRO" w:hAnsi="HG丸ｺﾞｼｯｸM-PRO" w:hint="eastAsia"/>
        </w:rPr>
        <w:t xml:space="preserve">　　</w:t>
      </w:r>
      <w:r w:rsidR="00C4263E">
        <w:rPr>
          <w:rFonts w:ascii="HG丸ｺﾞｼｯｸM-PRO" w:hAnsi="HG丸ｺﾞｼｯｸM-PRO" w:hint="eastAsia"/>
        </w:rPr>
        <w:t>年</w:t>
      </w:r>
      <w:r w:rsidR="00E136D8">
        <w:rPr>
          <w:rFonts w:ascii="HG丸ｺﾞｼｯｸM-PRO" w:hAnsi="HG丸ｺﾞｼｯｸM-PRO" w:hint="eastAsia"/>
        </w:rPr>
        <w:t xml:space="preserve">　　</w:t>
      </w:r>
      <w:r w:rsidR="00C4263E">
        <w:rPr>
          <w:rFonts w:ascii="HG丸ｺﾞｼｯｸM-PRO" w:hAnsi="HG丸ｺﾞｼｯｸM-PRO" w:hint="eastAsia"/>
        </w:rPr>
        <w:t>月</w:t>
      </w:r>
      <w:r w:rsidR="00E136D8">
        <w:rPr>
          <w:rFonts w:ascii="HG丸ｺﾞｼｯｸM-PRO" w:hAnsi="HG丸ｺﾞｼｯｸM-PRO" w:hint="eastAsia"/>
        </w:rPr>
        <w:t xml:space="preserve">　　</w:t>
      </w:r>
      <w:r w:rsidR="008929BE">
        <w:rPr>
          <w:rFonts w:ascii="HG丸ｺﾞｼｯｸM-PRO" w:hAnsi="HG丸ｺﾞｼｯｸM-PRO" w:hint="eastAsia"/>
        </w:rPr>
        <w:t>日</w:t>
      </w:r>
    </w:p>
    <w:p w14:paraId="16A8B25F" w14:textId="77777777" w:rsidR="008929BE" w:rsidRDefault="008929BE">
      <w:pPr>
        <w:pStyle w:val="a3"/>
        <w:rPr>
          <w:spacing w:val="0"/>
        </w:rPr>
      </w:pPr>
    </w:p>
    <w:p w14:paraId="60CFA620" w14:textId="156EBB18" w:rsidR="008929BE" w:rsidRDefault="008752BF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-11"/>
          <w:sz w:val="24"/>
          <w:szCs w:val="24"/>
        </w:rPr>
        <w:t>令和</w:t>
      </w:r>
      <w:r w:rsidR="00E136D8">
        <w:rPr>
          <w:rFonts w:ascii="HG丸ｺﾞｼｯｸM-PRO" w:hAnsi="HG丸ｺﾞｼｯｸM-PRO" w:hint="eastAsia"/>
          <w:spacing w:val="-11"/>
          <w:sz w:val="24"/>
          <w:szCs w:val="24"/>
        </w:rPr>
        <w:t xml:space="preserve">　　</w:t>
      </w:r>
      <w:r w:rsidR="008929BE">
        <w:rPr>
          <w:rFonts w:ascii="HG丸ｺﾞｼｯｸM-PRO" w:hAnsi="HG丸ｺﾞｼｯｸM-PRO" w:hint="eastAsia"/>
          <w:spacing w:val="-11"/>
          <w:sz w:val="24"/>
          <w:szCs w:val="24"/>
        </w:rPr>
        <w:t xml:space="preserve">年度　</w:t>
      </w:r>
      <w:r w:rsidR="008929BE">
        <w:rPr>
          <w:rFonts w:ascii="HG丸ｺﾞｼｯｸM-PRO" w:hAnsi="HG丸ｺﾞｼｯｸM-PRO" w:hint="eastAsia"/>
          <w:b/>
          <w:bCs/>
          <w:spacing w:val="-11"/>
          <w:sz w:val="24"/>
          <w:szCs w:val="24"/>
        </w:rPr>
        <w:t>高体連</w:t>
      </w:r>
      <w:r w:rsidR="000C4C3A">
        <w:rPr>
          <w:rFonts w:ascii="HG丸ｺﾞｼｯｸM-PRO" w:hAnsi="HG丸ｺﾞｼｯｸM-PRO" w:hint="eastAsia"/>
          <w:b/>
          <w:bCs/>
          <w:spacing w:val="-11"/>
          <w:sz w:val="24"/>
          <w:szCs w:val="24"/>
        </w:rPr>
        <w:t>オホーツク</w:t>
      </w:r>
      <w:r w:rsidR="008929BE">
        <w:rPr>
          <w:rFonts w:ascii="HG丸ｺﾞｼｯｸM-PRO" w:hAnsi="HG丸ｺﾞｼｯｸM-PRO" w:hint="eastAsia"/>
          <w:b/>
          <w:bCs/>
          <w:spacing w:val="-11"/>
          <w:sz w:val="24"/>
          <w:szCs w:val="24"/>
        </w:rPr>
        <w:t>支部加盟・大会参加等に関する調査</w:t>
      </w:r>
    </w:p>
    <w:p w14:paraId="1924FBA2" w14:textId="77777777" w:rsidR="008929BE" w:rsidRDefault="008929BE">
      <w:pPr>
        <w:pStyle w:val="a3"/>
        <w:rPr>
          <w:spacing w:val="0"/>
        </w:rPr>
      </w:pPr>
    </w:p>
    <w:p w14:paraId="3AD63FCE" w14:textId="77777777" w:rsidR="008929BE" w:rsidRDefault="008929B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85"/>
        <w:gridCol w:w="4240"/>
        <w:gridCol w:w="3951"/>
      </w:tblGrid>
      <w:tr w:rsidR="008929BE" w14:paraId="11467FCA" w14:textId="77777777" w:rsidTr="008752BF">
        <w:trPr>
          <w:trHeight w:hRule="exact" w:val="92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5AA664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  <w:p w14:paraId="58AE1B06" w14:textId="77777777" w:rsidR="008929BE" w:rsidRDefault="008929BE" w:rsidP="0004647E">
            <w:pPr>
              <w:pStyle w:val="a3"/>
              <w:ind w:firstLineChars="200" w:firstLine="380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学　校　名</w:t>
            </w:r>
          </w:p>
        </w:tc>
        <w:tc>
          <w:tcPr>
            <w:tcW w:w="42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4FA713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14:paraId="4CC93AF9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  <w:p w14:paraId="5EE84FB3" w14:textId="77777777" w:rsidR="008929BE" w:rsidRDefault="008929BE" w:rsidP="0004647E">
            <w:pPr>
              <w:pStyle w:val="a3"/>
              <w:ind w:firstLineChars="100" w:firstLine="190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学</w:t>
            </w:r>
            <w:r w:rsidR="008752B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>校　（　全日制　・　定時制　）</w:t>
            </w:r>
          </w:p>
        </w:tc>
      </w:tr>
    </w:tbl>
    <w:p w14:paraId="58A1223A" w14:textId="77777777" w:rsidR="008929BE" w:rsidRDefault="008929BE">
      <w:pPr>
        <w:pStyle w:val="a3"/>
        <w:spacing w:line="137" w:lineRule="exact"/>
        <w:rPr>
          <w:spacing w:val="0"/>
        </w:rPr>
      </w:pPr>
    </w:p>
    <w:p w14:paraId="38AAED9A" w14:textId="77777777" w:rsidR="008929BE" w:rsidRDefault="008929BE">
      <w:pPr>
        <w:pStyle w:val="a3"/>
        <w:rPr>
          <w:spacing w:val="0"/>
        </w:rPr>
      </w:pPr>
    </w:p>
    <w:p w14:paraId="106A0151" w14:textId="77777777" w:rsidR="008929BE" w:rsidRDefault="008929B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7"/>
        <w:gridCol w:w="8985"/>
        <w:gridCol w:w="624"/>
      </w:tblGrid>
      <w:tr w:rsidR="008929BE" w14:paraId="0533369A" w14:textId="77777777" w:rsidTr="0004647E">
        <w:trPr>
          <w:trHeight w:hRule="exact" w:val="92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C14822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8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F913AD" w14:textId="77777777" w:rsidR="008929BE" w:rsidRDefault="008929BE" w:rsidP="000C4C3A">
            <w:pPr>
              <w:pStyle w:val="a3"/>
              <w:spacing w:before="137"/>
              <w:ind w:firstLineChars="800" w:firstLine="3040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  <w:spacing w:val="-20"/>
                <w:w w:val="200"/>
              </w:rPr>
              <w:t xml:space="preserve">す　</w:t>
            </w:r>
            <w:r w:rsidR="00C50DB5">
              <w:rPr>
                <w:rFonts w:ascii="HG丸ｺﾞｼｯｸM-PRO" w:hAnsi="HG丸ｺﾞｼｯｸM-PRO" w:hint="eastAsia"/>
                <w:spacing w:val="-20"/>
                <w:w w:val="200"/>
              </w:rPr>
              <w:t>る</w:t>
            </w:r>
          </w:p>
          <w:p w14:paraId="107486BA" w14:textId="77777777" w:rsidR="008929BE" w:rsidRDefault="000C4C3A" w:rsidP="0004647E">
            <w:pPr>
              <w:pStyle w:val="a3"/>
              <w:ind w:firstLineChars="100" w:firstLine="190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高体連オホーツク</w:t>
            </w:r>
            <w:r w:rsidR="008929BE">
              <w:rPr>
                <w:rFonts w:ascii="HG丸ｺﾞｼｯｸM-PRO" w:hAnsi="HG丸ｺﾞｼｯｸM-PRO" w:hint="eastAsia"/>
              </w:rPr>
              <w:t>支部に加盟</w:t>
            </w:r>
            <w:r w:rsidR="0004647E">
              <w:rPr>
                <w:rFonts w:ascii="HG丸ｺﾞｼｯｸM-PRO" w:hAnsi="HG丸ｺﾞｼｯｸM-PRO" w:hint="eastAsia"/>
              </w:rPr>
              <w:t xml:space="preserve">　　　　　　　　　　</w:t>
            </w:r>
            <w:r w:rsidR="008929BE">
              <w:rPr>
                <w:rFonts w:ascii="HG丸ｺﾞｼｯｸM-PRO" w:hAnsi="HG丸ｺﾞｼｯｸM-PRO" w:hint="eastAsia"/>
              </w:rPr>
              <w:t>（何れかに○印をおつけ下さい）</w:t>
            </w:r>
          </w:p>
          <w:p w14:paraId="61614DDB" w14:textId="77777777" w:rsidR="008929BE" w:rsidRDefault="008929BE" w:rsidP="000C4C3A">
            <w:pPr>
              <w:pStyle w:val="a3"/>
              <w:ind w:firstLineChars="800" w:firstLine="3040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  <w:spacing w:val="-20"/>
                <w:w w:val="200"/>
              </w:rPr>
              <w:t>しない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CF4C4EA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18C27383" w14:textId="77777777" w:rsidR="008929BE" w:rsidRDefault="0004647E">
      <w:pPr>
        <w:pStyle w:val="a3"/>
        <w:spacing w:line="137" w:lineRule="exact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76D61997" w14:textId="77777777" w:rsidR="008929BE" w:rsidRDefault="008929BE" w:rsidP="0004647E">
      <w:pPr>
        <w:pStyle w:val="a3"/>
        <w:ind w:leftChars="90" w:left="379" w:hangingChars="100" w:hanging="190"/>
        <w:rPr>
          <w:spacing w:val="0"/>
        </w:rPr>
      </w:pPr>
      <w:r>
        <w:rPr>
          <w:rFonts w:ascii="HG丸ｺﾞｼｯｸM-PRO" w:hAnsi="HG丸ｺﾞｼｯｸM-PRO" w:hint="eastAsia"/>
        </w:rPr>
        <w:t>※　加盟する学校は、１・２・３・４の欄に必要事項をご記入下さい。尚、５・６についても、　　　　　　　　　　　該当する学校はご記入下さい。</w:t>
      </w:r>
    </w:p>
    <w:p w14:paraId="0EA0AE1E" w14:textId="77777777" w:rsidR="008929BE" w:rsidRDefault="008929BE">
      <w:pPr>
        <w:pStyle w:val="a3"/>
        <w:rPr>
          <w:spacing w:val="0"/>
        </w:rPr>
      </w:pPr>
    </w:p>
    <w:p w14:paraId="45447CE8" w14:textId="77777777" w:rsidR="008929BE" w:rsidRDefault="008929BE">
      <w:pPr>
        <w:pStyle w:val="a3"/>
        <w:rPr>
          <w:spacing w:val="0"/>
        </w:rPr>
      </w:pPr>
    </w:p>
    <w:p w14:paraId="6F78991C" w14:textId="77777777" w:rsidR="008929BE" w:rsidRDefault="008929BE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b/>
          <w:bCs/>
        </w:rPr>
        <w:t>１．所在地正式名称及び電話番号</w:t>
      </w:r>
      <w:r w:rsidR="00FD49D8">
        <w:rPr>
          <w:rFonts w:ascii="HG丸ｺﾞｼｯｸM-PRO" w:hAnsi="HG丸ｺﾞｼｯｸM-PRO" w:hint="eastAsia"/>
          <w:b/>
          <w:bCs/>
        </w:rPr>
        <w:t xml:space="preserve">　　※ 変更がない場合は、「変更なし」　と記入</w:t>
      </w:r>
    </w:p>
    <w:p w14:paraId="0096B64B" w14:textId="77777777" w:rsidR="008929BE" w:rsidRDefault="008929B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24"/>
        <w:gridCol w:w="2400"/>
        <w:gridCol w:w="6528"/>
        <w:gridCol w:w="624"/>
      </w:tblGrid>
      <w:tr w:rsidR="008929BE" w14:paraId="35992772" w14:textId="77777777">
        <w:trPr>
          <w:cantSplit/>
          <w:trHeight w:hRule="exact" w:val="944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DC1D1C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4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55880E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  <w:p w14:paraId="775127A2" w14:textId="77777777" w:rsidR="008929BE" w:rsidRDefault="008929BE">
            <w:pPr>
              <w:pStyle w:val="a3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郵便番号・所在地正式名称</w:t>
            </w:r>
          </w:p>
        </w:tc>
        <w:tc>
          <w:tcPr>
            <w:tcW w:w="652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7F6A704A" w14:textId="77777777" w:rsidR="008929BE" w:rsidRDefault="008929BE" w:rsidP="00C50DB5">
            <w:pPr>
              <w:pStyle w:val="a3"/>
              <w:spacing w:before="137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〒</w:t>
            </w:r>
            <w:r w:rsidR="0004647E">
              <w:rPr>
                <w:rFonts w:ascii="HG丸ｺﾞｼｯｸM-PRO" w:hAnsi="HG丸ｺﾞｼｯｸM-PRO" w:hint="eastAsia"/>
              </w:rPr>
              <w:t xml:space="preserve">　　　</w:t>
            </w:r>
            <w:r w:rsidR="00C50DB5">
              <w:rPr>
                <w:rFonts w:ascii="HG丸ｺﾞｼｯｸM-PRO" w:hAnsi="HG丸ｺﾞｼｯｸM-PRO" w:hint="eastAsia"/>
              </w:rPr>
              <w:t>－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62C7D6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  <w:tr w:rsidR="008929BE" w14:paraId="02AEF2C5" w14:textId="77777777">
        <w:trPr>
          <w:cantSplit/>
          <w:trHeight w:hRule="exact" w:val="947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8B1DED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707DAF3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電話番号（複数の場合、事</w:t>
            </w:r>
          </w:p>
          <w:p w14:paraId="73676B8C" w14:textId="77777777" w:rsidR="008929BE" w:rsidRDefault="008929BE">
            <w:pPr>
              <w:pStyle w:val="a3"/>
              <w:rPr>
                <w:spacing w:val="0"/>
              </w:rPr>
            </w:pPr>
          </w:p>
          <w:p w14:paraId="6195E0CE" w14:textId="77777777" w:rsidR="008929BE" w:rsidRDefault="008929BE">
            <w:pPr>
              <w:pStyle w:val="a3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務局連絡の取り易い番号）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DDE1DEB" w14:textId="77777777" w:rsidR="008929BE" w:rsidRDefault="008929BE" w:rsidP="0004647E">
            <w:pPr>
              <w:pStyle w:val="a3"/>
              <w:spacing w:before="137"/>
              <w:ind w:firstLineChars="100" w:firstLine="190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市外局番（　　　　　　　　　）</w:t>
            </w:r>
          </w:p>
          <w:p w14:paraId="5D2EAD77" w14:textId="77777777" w:rsidR="008929BE" w:rsidRDefault="008929BE">
            <w:pPr>
              <w:pStyle w:val="a3"/>
              <w:rPr>
                <w:spacing w:val="0"/>
              </w:rPr>
            </w:pPr>
          </w:p>
          <w:p w14:paraId="62C19A0D" w14:textId="77777777" w:rsidR="008929BE" w:rsidRDefault="00C50DB5" w:rsidP="0004647E">
            <w:pPr>
              <w:pStyle w:val="a3"/>
              <w:ind w:firstLineChars="600" w:firstLine="1140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－</w:t>
            </w:r>
            <w:r w:rsidR="0004647E">
              <w:rPr>
                <w:rFonts w:ascii="HG丸ｺﾞｼｯｸM-PRO" w:hAnsi="HG丸ｺﾞｼｯｸM-PRO" w:hint="eastAsia"/>
              </w:rPr>
              <w:t xml:space="preserve">　　　　　　　　　</w:t>
            </w:r>
            <w:r w:rsidR="008929BE">
              <w:rPr>
                <w:rFonts w:ascii="HG丸ｺﾞｼｯｸM-PRO" w:hAnsi="HG丸ｺﾞｼｯｸM-PRO" w:hint="eastAsia"/>
              </w:rPr>
              <w:t>（内線　　　　　　）</w:t>
            </w: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FCD2C" w14:textId="77777777" w:rsidR="008929BE" w:rsidRDefault="008929BE">
            <w:pPr>
              <w:pStyle w:val="a3"/>
              <w:rPr>
                <w:spacing w:val="0"/>
              </w:rPr>
            </w:pPr>
          </w:p>
        </w:tc>
      </w:tr>
    </w:tbl>
    <w:p w14:paraId="0CA4249E" w14:textId="77777777" w:rsidR="008929BE" w:rsidRDefault="008929BE">
      <w:pPr>
        <w:pStyle w:val="a3"/>
        <w:spacing w:line="137" w:lineRule="exact"/>
        <w:rPr>
          <w:spacing w:val="0"/>
        </w:rPr>
      </w:pPr>
    </w:p>
    <w:p w14:paraId="101D8BF5" w14:textId="77777777" w:rsidR="008929BE" w:rsidRDefault="008929BE">
      <w:pPr>
        <w:pStyle w:val="a3"/>
        <w:rPr>
          <w:spacing w:val="0"/>
        </w:rPr>
      </w:pPr>
    </w:p>
    <w:p w14:paraId="588EF635" w14:textId="77777777" w:rsidR="008929BE" w:rsidRDefault="008929BE">
      <w:pPr>
        <w:pStyle w:val="a3"/>
        <w:rPr>
          <w:spacing w:val="0"/>
        </w:rPr>
      </w:pPr>
    </w:p>
    <w:p w14:paraId="7F883364" w14:textId="77777777" w:rsidR="008929BE" w:rsidRDefault="008929BE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b/>
          <w:bCs/>
        </w:rPr>
        <w:t>２．学校規模</w:t>
      </w:r>
    </w:p>
    <w:p w14:paraId="27288DA6" w14:textId="77777777" w:rsidR="008929BE" w:rsidRDefault="008929B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24"/>
        <w:gridCol w:w="2688"/>
        <w:gridCol w:w="6240"/>
        <w:gridCol w:w="624"/>
      </w:tblGrid>
      <w:tr w:rsidR="008929BE" w14:paraId="081770E5" w14:textId="77777777">
        <w:trPr>
          <w:cantSplit/>
          <w:trHeight w:hRule="exact" w:val="460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CED8C5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6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5ED1A2" w14:textId="77777777" w:rsidR="008929BE" w:rsidRDefault="008929BE" w:rsidP="004C6C6E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総　　学　　級　　数</w:t>
            </w:r>
          </w:p>
        </w:tc>
        <w:tc>
          <w:tcPr>
            <w:tcW w:w="624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239D2C6A" w14:textId="77777777" w:rsidR="008929BE" w:rsidRDefault="008929BE" w:rsidP="0004647E">
            <w:pPr>
              <w:pStyle w:val="a3"/>
              <w:spacing w:before="137"/>
              <w:ind w:firstLineChars="2200" w:firstLine="4180"/>
              <w:jc w:val="left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学　　　　級</w:t>
            </w:r>
            <w:r w:rsidR="0004647E">
              <w:rPr>
                <w:rFonts w:ascii="HG丸ｺﾞｼｯｸM-PRO" w:hAnsi="HG丸ｺﾞｼｯｸM-PRO" w:hint="eastAsia"/>
              </w:rPr>
              <w:t xml:space="preserve">　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BD9C06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  <w:tr w:rsidR="008929BE" w14:paraId="20BB9E8E" w14:textId="77777777">
        <w:trPr>
          <w:cantSplit/>
          <w:trHeight w:hRule="exact" w:val="463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2A516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B93F0B2" w14:textId="77777777" w:rsidR="008929BE" w:rsidRDefault="008929BE" w:rsidP="004C6C6E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総　　生　　徒　　数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5859CE0" w14:textId="77777777" w:rsidR="008929BE" w:rsidRDefault="008929BE" w:rsidP="0004647E">
            <w:pPr>
              <w:pStyle w:val="a3"/>
              <w:spacing w:before="137"/>
              <w:ind w:firstLineChars="2200" w:firstLine="4180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名</w:t>
            </w: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030C4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58BE6EC6" w14:textId="77777777" w:rsidR="008929BE" w:rsidRDefault="008929BE">
      <w:pPr>
        <w:pStyle w:val="a3"/>
        <w:spacing w:line="137" w:lineRule="exact"/>
        <w:rPr>
          <w:spacing w:val="0"/>
        </w:rPr>
      </w:pPr>
    </w:p>
    <w:p w14:paraId="1CAC7CD2" w14:textId="77777777" w:rsidR="008929BE" w:rsidRDefault="008929BE">
      <w:pPr>
        <w:pStyle w:val="a3"/>
        <w:rPr>
          <w:spacing w:val="0"/>
        </w:rPr>
      </w:pPr>
    </w:p>
    <w:p w14:paraId="203D446E" w14:textId="77777777" w:rsidR="008929BE" w:rsidRDefault="008929BE">
      <w:pPr>
        <w:pStyle w:val="a3"/>
        <w:rPr>
          <w:spacing w:val="0"/>
        </w:rPr>
      </w:pPr>
    </w:p>
    <w:p w14:paraId="6976F604" w14:textId="77777777" w:rsidR="008929BE" w:rsidRDefault="008929BE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b/>
          <w:bCs/>
        </w:rPr>
        <w:t>３．校長理事・体育理事・体育科教諭及び振込先金融機関（本年度全道大会当番校のみ）について</w:t>
      </w:r>
    </w:p>
    <w:p w14:paraId="13C8F14A" w14:textId="77777777" w:rsidR="008929BE" w:rsidRDefault="008929B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24"/>
        <w:gridCol w:w="1440"/>
        <w:gridCol w:w="2400"/>
        <w:gridCol w:w="768"/>
        <w:gridCol w:w="1536"/>
        <w:gridCol w:w="384"/>
        <w:gridCol w:w="2400"/>
        <w:gridCol w:w="624"/>
      </w:tblGrid>
      <w:tr w:rsidR="008929BE" w14:paraId="4DA7CB98" w14:textId="77777777" w:rsidTr="00C8144E">
        <w:trPr>
          <w:cantSplit/>
          <w:trHeight w:hRule="exact" w:val="476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DD64B3" w14:textId="77777777" w:rsidR="008929BE" w:rsidRDefault="00903C4D">
            <w:pPr>
              <w:pStyle w:val="a3"/>
              <w:spacing w:before="137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0" allowOverlap="1" wp14:anchorId="04ECF3FA" wp14:editId="115869F5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1693544</wp:posOffset>
                      </wp:positionV>
                      <wp:extent cx="4389120" cy="0"/>
                      <wp:effectExtent l="0" t="0" r="0" b="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9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B44C2" id="Line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5.2pt,133.35pt" to="460.8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07E58EF5" wp14:editId="0CAA1444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2000884</wp:posOffset>
                      </wp:positionV>
                      <wp:extent cx="4389120" cy="0"/>
                      <wp:effectExtent l="0" t="0" r="0" b="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9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4B4B2" id="Line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5.2pt,157.55pt" to="460.8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73D81E36" wp14:editId="450BEF95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2615564</wp:posOffset>
                      </wp:positionV>
                      <wp:extent cx="4389120" cy="0"/>
                      <wp:effectExtent l="0" t="0" r="0" b="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9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B86D8" id="Line 4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5.2pt,205.95pt" to="460.8pt,2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6CDF13" w14:textId="77777777" w:rsidR="008929BE" w:rsidRDefault="008929BE" w:rsidP="00C8144E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校長理事氏名</w:t>
            </w:r>
          </w:p>
        </w:tc>
        <w:tc>
          <w:tcPr>
            <w:tcW w:w="3168" w:type="dxa"/>
            <w:gridSpan w:val="2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21B6B0A6" w14:textId="77777777" w:rsidR="008929BE" w:rsidRDefault="008929BE" w:rsidP="00C8144E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1536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78A3947C" w14:textId="77777777" w:rsidR="008929BE" w:rsidRDefault="008929BE" w:rsidP="00C8144E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体育理事氏名</w:t>
            </w:r>
          </w:p>
        </w:tc>
        <w:tc>
          <w:tcPr>
            <w:tcW w:w="2784" w:type="dxa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3684647D" w14:textId="77777777" w:rsidR="008929BE" w:rsidRDefault="008929BE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0FEA9A" w14:textId="77777777" w:rsidR="008929BE" w:rsidRDefault="008929BE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8929BE" w14:paraId="0EE5C46A" w14:textId="77777777" w:rsidTr="0004647E">
        <w:trPr>
          <w:cantSplit/>
          <w:trHeight w:hRule="exact" w:val="476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A6228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FD46D81" w14:textId="77777777" w:rsidR="008929BE" w:rsidRDefault="008929BE" w:rsidP="0004647E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体育科教諭</w:t>
            </w:r>
          </w:p>
          <w:p w14:paraId="6379A097" w14:textId="77777777" w:rsidR="008929BE" w:rsidRDefault="008929BE" w:rsidP="0004647E">
            <w:pPr>
              <w:pStyle w:val="a3"/>
              <w:jc w:val="center"/>
              <w:rPr>
                <w:spacing w:val="0"/>
              </w:rPr>
            </w:pPr>
          </w:p>
          <w:p w14:paraId="4C129992" w14:textId="77777777" w:rsidR="008929BE" w:rsidRDefault="008929BE" w:rsidP="0004647E">
            <w:pPr>
              <w:pStyle w:val="a3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氏　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5248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33846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02A29E0A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5A4F3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  <w:tr w:rsidR="008929BE" w14:paraId="5A43F282" w14:textId="77777777">
        <w:trPr>
          <w:cantSplit/>
          <w:trHeight w:hRule="exact" w:val="479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CE197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657117B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7B4C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4BD65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129AAB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456D4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  <w:tr w:rsidR="008929BE" w14:paraId="7D1CC5E2" w14:textId="77777777">
        <w:trPr>
          <w:cantSplit/>
          <w:trHeight w:hRule="exact" w:val="480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BB49DA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5B0D2E39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3B32EA1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C109BE0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4389B7F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216AD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  <w:tr w:rsidR="008929BE" w14:paraId="3E0C1ADA" w14:textId="77777777">
        <w:trPr>
          <w:cantSplit/>
          <w:trHeight w:hRule="exact" w:val="240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0638A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2578976" w14:textId="77777777" w:rsidR="008929BE" w:rsidRDefault="008929BE">
            <w:pPr>
              <w:pStyle w:val="a3"/>
              <w:rPr>
                <w:spacing w:val="0"/>
              </w:rPr>
            </w:pPr>
          </w:p>
        </w:tc>
        <w:tc>
          <w:tcPr>
            <w:tcW w:w="7488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3415606" w14:textId="77777777" w:rsidR="008929BE" w:rsidRDefault="008929BE">
            <w:pPr>
              <w:pStyle w:val="a3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DFC13" w14:textId="77777777" w:rsidR="008929BE" w:rsidRDefault="008929BE">
            <w:pPr>
              <w:pStyle w:val="a3"/>
              <w:rPr>
                <w:spacing w:val="0"/>
              </w:rPr>
            </w:pPr>
          </w:p>
        </w:tc>
      </w:tr>
      <w:tr w:rsidR="008929BE" w14:paraId="793153FD" w14:textId="77777777">
        <w:trPr>
          <w:cantSplit/>
          <w:trHeight w:hRule="exact" w:val="376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EEEA4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7C5F46D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振込先金融機関</w:t>
            </w:r>
          </w:p>
          <w:p w14:paraId="103ED457" w14:textId="77777777" w:rsidR="008929BE" w:rsidRDefault="008929BE">
            <w:pPr>
              <w:pStyle w:val="a3"/>
              <w:rPr>
                <w:spacing w:val="0"/>
              </w:rPr>
            </w:pPr>
          </w:p>
          <w:p w14:paraId="5564BFCE" w14:textId="77777777" w:rsidR="00C850A9" w:rsidRDefault="00C850A9">
            <w:pPr>
              <w:pStyle w:val="a3"/>
              <w:rPr>
                <w:rFonts w:ascii="HG丸ｺﾞｼｯｸM-PRO" w:hAnsi="HG丸ｺﾞｼｯｸM-PRO"/>
                <w:b/>
                <w:bCs/>
                <w:spacing w:val="-8"/>
                <w:sz w:val="18"/>
                <w:szCs w:val="18"/>
              </w:rPr>
            </w:pPr>
          </w:p>
          <w:p w14:paraId="151F3681" w14:textId="77777777" w:rsidR="00254EE7" w:rsidRPr="00254EE7" w:rsidRDefault="008929BE" w:rsidP="00254EE7">
            <w:pPr>
              <w:pStyle w:val="a3"/>
              <w:rPr>
                <w:rFonts w:ascii="HG丸ｺﾞｼｯｸM-PRO" w:hAnsi="HG丸ｺﾞｼｯｸM-PRO"/>
                <w:b/>
                <w:bCs/>
                <w:spacing w:val="-8"/>
                <w:sz w:val="24"/>
                <w:szCs w:val="24"/>
                <w:u w:val="wave"/>
              </w:rPr>
            </w:pPr>
            <w:r w:rsidRPr="00254EE7">
              <w:rPr>
                <w:rFonts w:ascii="HG丸ｺﾞｼｯｸM-PRO" w:hAnsi="HG丸ｺﾞｼｯｸM-PRO" w:hint="eastAsia"/>
                <w:b/>
                <w:bCs/>
                <w:spacing w:val="-8"/>
                <w:sz w:val="24"/>
                <w:szCs w:val="24"/>
              </w:rPr>
              <w:t>※</w:t>
            </w:r>
            <w:r w:rsidRPr="00254EE7">
              <w:rPr>
                <w:rFonts w:ascii="HG丸ｺﾞｼｯｸM-PRO" w:hAnsi="HG丸ｺﾞｼｯｸM-PRO" w:hint="eastAsia"/>
                <w:b/>
                <w:bCs/>
                <w:spacing w:val="-8"/>
                <w:sz w:val="24"/>
                <w:szCs w:val="24"/>
                <w:u w:val="wave"/>
              </w:rPr>
              <w:t>全道大会</w:t>
            </w:r>
            <w:r w:rsidR="00254EE7" w:rsidRPr="00254EE7">
              <w:rPr>
                <w:rFonts w:ascii="HG丸ｺﾞｼｯｸM-PRO" w:hAnsi="HG丸ｺﾞｼｯｸM-PRO" w:hint="eastAsia"/>
                <w:b/>
                <w:bCs/>
                <w:spacing w:val="-8"/>
                <w:sz w:val="24"/>
                <w:szCs w:val="24"/>
              </w:rPr>
              <w:t xml:space="preserve">　　</w:t>
            </w:r>
            <w:r w:rsidRPr="00254EE7">
              <w:rPr>
                <w:rFonts w:ascii="HG丸ｺﾞｼｯｸM-PRO" w:hAnsi="HG丸ｺﾞｼｯｸM-PRO" w:hint="eastAsia"/>
                <w:b/>
                <w:bCs/>
                <w:spacing w:val="-8"/>
                <w:sz w:val="24"/>
                <w:szCs w:val="24"/>
                <w:u w:val="wave"/>
              </w:rPr>
              <w:t>当番</w:t>
            </w:r>
            <w:r w:rsidR="00006597" w:rsidRPr="00254EE7">
              <w:rPr>
                <w:rFonts w:ascii="HG丸ｺﾞｼｯｸM-PRO" w:hAnsi="HG丸ｺﾞｼｯｸM-PRO" w:hint="eastAsia"/>
                <w:b/>
                <w:bCs/>
                <w:spacing w:val="-8"/>
                <w:sz w:val="24"/>
                <w:szCs w:val="24"/>
                <w:u w:val="wave"/>
              </w:rPr>
              <w:t>の</w:t>
            </w:r>
            <w:r w:rsidRPr="00254EE7">
              <w:rPr>
                <w:rFonts w:ascii="HG丸ｺﾞｼｯｸM-PRO" w:hAnsi="HG丸ｺﾞｼｯｸM-PRO" w:hint="eastAsia"/>
                <w:b/>
                <w:bCs/>
                <w:spacing w:val="-8"/>
                <w:sz w:val="24"/>
                <w:szCs w:val="24"/>
                <w:u w:val="wave"/>
              </w:rPr>
              <w:t>み</w:t>
            </w:r>
          </w:p>
          <w:p w14:paraId="697A9F38" w14:textId="77777777" w:rsidR="008929BE" w:rsidRPr="00C850A9" w:rsidRDefault="008929BE" w:rsidP="00254EE7">
            <w:pPr>
              <w:pStyle w:val="a3"/>
              <w:ind w:firstLineChars="100" w:firstLine="225"/>
              <w:rPr>
                <w:spacing w:val="0"/>
                <w:u w:val="wave"/>
              </w:rPr>
            </w:pPr>
            <w:r w:rsidRPr="00254EE7">
              <w:rPr>
                <w:rFonts w:ascii="HG丸ｺﾞｼｯｸM-PRO" w:hAnsi="HG丸ｺﾞｼｯｸM-PRO" w:hint="eastAsia"/>
                <w:b/>
                <w:bCs/>
                <w:spacing w:val="-8"/>
                <w:sz w:val="24"/>
                <w:szCs w:val="24"/>
                <w:u w:val="wave"/>
              </w:rPr>
              <w:t>記入する</w:t>
            </w:r>
          </w:p>
        </w:tc>
        <w:tc>
          <w:tcPr>
            <w:tcW w:w="7488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203B1591" w14:textId="77777777" w:rsidR="008929BE" w:rsidRDefault="008929BE" w:rsidP="0004647E">
            <w:pPr>
              <w:pStyle w:val="a3"/>
              <w:spacing w:before="137"/>
              <w:ind w:firstLineChars="100" w:firstLine="190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名称</w:t>
            </w:r>
            <w:r w:rsidR="0004647E">
              <w:rPr>
                <w:rFonts w:ascii="HG丸ｺﾞｼｯｸM-PRO" w:hAnsi="HG丸ｺﾞｼｯｸM-PRO" w:hint="eastAsia"/>
              </w:rPr>
              <w:t xml:space="preserve">　　　　　　　　　　　　　　　　　　</w:t>
            </w:r>
            <w:r>
              <w:rPr>
                <w:rFonts w:ascii="HG丸ｺﾞｼｯｸM-PRO" w:hAnsi="HG丸ｺﾞｼｯｸM-PRO" w:hint="eastAsia"/>
              </w:rPr>
              <w:t>（本店・支店）</w:t>
            </w:r>
          </w:p>
          <w:p w14:paraId="15B71693" w14:textId="77777777" w:rsidR="008929BE" w:rsidRDefault="008929BE">
            <w:pPr>
              <w:pStyle w:val="a3"/>
              <w:rPr>
                <w:spacing w:val="0"/>
              </w:rPr>
            </w:pPr>
          </w:p>
          <w:p w14:paraId="2BE9B00A" w14:textId="77777777" w:rsidR="008929BE" w:rsidRDefault="008929BE" w:rsidP="0004647E">
            <w:pPr>
              <w:pStyle w:val="a3"/>
              <w:ind w:firstLineChars="100" w:firstLine="190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口　座　番　号</w:t>
            </w:r>
          </w:p>
          <w:p w14:paraId="3F1330AC" w14:textId="77777777" w:rsidR="008929BE" w:rsidRDefault="008929BE">
            <w:pPr>
              <w:pStyle w:val="a3"/>
              <w:rPr>
                <w:spacing w:val="0"/>
              </w:rPr>
            </w:pPr>
          </w:p>
          <w:p w14:paraId="5E3F036F" w14:textId="77777777" w:rsidR="008929BE" w:rsidRDefault="008929BE">
            <w:pPr>
              <w:pStyle w:val="a3"/>
              <w:rPr>
                <w:spacing w:val="0"/>
              </w:rPr>
            </w:pPr>
          </w:p>
          <w:p w14:paraId="3273A812" w14:textId="77777777" w:rsidR="008929BE" w:rsidRDefault="008929BE" w:rsidP="0004647E">
            <w:pPr>
              <w:pStyle w:val="a3"/>
              <w:ind w:firstLineChars="100" w:firstLine="190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（フリガナ）</w:t>
            </w:r>
          </w:p>
          <w:p w14:paraId="1A037FDA" w14:textId="77777777" w:rsidR="008929BE" w:rsidRDefault="008929BE" w:rsidP="0004647E">
            <w:pPr>
              <w:pStyle w:val="a3"/>
              <w:ind w:firstLineChars="100" w:firstLine="190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口　座　名</w:t>
            </w: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C8259" w14:textId="77777777" w:rsidR="008929BE" w:rsidRDefault="008929BE">
            <w:pPr>
              <w:pStyle w:val="a3"/>
              <w:rPr>
                <w:spacing w:val="0"/>
              </w:rPr>
            </w:pPr>
          </w:p>
        </w:tc>
      </w:tr>
      <w:tr w:rsidR="008929BE" w14:paraId="6E9D3DBA" w14:textId="77777777">
        <w:trPr>
          <w:cantSplit/>
          <w:trHeight w:hRule="exact" w:val="104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011EF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A6CF5F0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8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123B243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A5F0D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9BE" w14:paraId="203FE954" w14:textId="77777777">
        <w:trPr>
          <w:cantSplit/>
          <w:trHeight w:hRule="exact" w:val="376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5F7C4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A0EE2F5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8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2825B928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CF997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9BE" w14:paraId="3F9B5DBF" w14:textId="77777777">
        <w:trPr>
          <w:cantSplit/>
          <w:trHeight w:hRule="exact" w:val="104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6FC54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E6B00EE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8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3A0F58D8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01AA6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9BE" w14:paraId="59A6DAB1" w14:textId="77777777">
        <w:trPr>
          <w:cantSplit/>
          <w:trHeight w:hRule="exact" w:val="856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84393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8F53A6B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8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2CED071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F7A62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9BE" w14:paraId="5811E598" w14:textId="77777777">
        <w:trPr>
          <w:cantSplit/>
          <w:trHeight w:hRule="exact" w:val="104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09103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96822B2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8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7B07AADA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26321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929BE" w14:paraId="70F5FF19" w14:textId="77777777">
        <w:trPr>
          <w:cantSplit/>
          <w:trHeight w:hRule="exact" w:val="240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1D4C1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86BD676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88" w:type="dxa"/>
            <w:gridSpan w:val="5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C0F71B7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A5544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848436A" w14:textId="77777777" w:rsidR="008929BE" w:rsidRDefault="008929BE">
      <w:pPr>
        <w:pStyle w:val="a3"/>
        <w:spacing w:line="137" w:lineRule="exact"/>
        <w:rPr>
          <w:spacing w:val="0"/>
        </w:rPr>
      </w:pPr>
    </w:p>
    <w:p w14:paraId="774F118C" w14:textId="77777777" w:rsidR="00CE0FE7" w:rsidRDefault="00CE0FE7">
      <w:pPr>
        <w:pStyle w:val="a3"/>
        <w:rPr>
          <w:rFonts w:eastAsiaTheme="minorEastAsia" w:cs="Times New Roman"/>
          <w:spacing w:val="-5"/>
        </w:rPr>
      </w:pPr>
    </w:p>
    <w:p w14:paraId="2F61121C" w14:textId="77777777" w:rsidR="008929BE" w:rsidRDefault="000C4C3A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b/>
          <w:bCs/>
        </w:rPr>
        <w:lastRenderedPageBreak/>
        <w:t>４．高体連オホーツク</w:t>
      </w:r>
      <w:r w:rsidR="008929BE">
        <w:rPr>
          <w:rFonts w:ascii="HG丸ｺﾞｼｯｸM-PRO" w:hAnsi="HG丸ｺﾞｼｯｸM-PRO" w:hint="eastAsia"/>
          <w:b/>
          <w:bCs/>
        </w:rPr>
        <w:t>支部大会（出場資格を得た場合の全道大会を含む）参加予定種目</w:t>
      </w:r>
    </w:p>
    <w:p w14:paraId="3A008587" w14:textId="77777777" w:rsidR="008929BE" w:rsidRDefault="008929BE">
      <w:pPr>
        <w:pStyle w:val="a3"/>
        <w:rPr>
          <w:spacing w:val="0"/>
        </w:rPr>
      </w:pPr>
    </w:p>
    <w:p w14:paraId="410F5F37" w14:textId="77777777" w:rsidR="008929BE" w:rsidRDefault="008929B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4"/>
        <w:gridCol w:w="624"/>
        <w:gridCol w:w="1701"/>
        <w:gridCol w:w="964"/>
        <w:gridCol w:w="624"/>
        <w:gridCol w:w="1701"/>
        <w:gridCol w:w="964"/>
        <w:gridCol w:w="624"/>
        <w:gridCol w:w="1701"/>
        <w:gridCol w:w="964"/>
        <w:gridCol w:w="111"/>
      </w:tblGrid>
      <w:tr w:rsidR="00F258FF" w14:paraId="2D78985C" w14:textId="77777777" w:rsidTr="00F258FF">
        <w:trPr>
          <w:cantSplit/>
          <w:trHeight w:hRule="exact" w:val="476"/>
        </w:trPr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C48C4A" w14:textId="77777777" w:rsidR="00F258FF" w:rsidRDefault="00F258FF">
            <w:pPr>
              <w:pStyle w:val="a3"/>
              <w:spacing w:before="137"/>
              <w:rPr>
                <w:spacing w:val="0"/>
              </w:rPr>
            </w:pPr>
            <w:bookmarkStart w:id="0" w:name="_Hlk163139492"/>
          </w:p>
        </w:tc>
        <w:tc>
          <w:tcPr>
            <w:tcW w:w="6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46950C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№</w:t>
            </w: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ED0E6F9" w14:textId="77777777" w:rsidR="00F258FF" w:rsidRDefault="00F258FF">
            <w:pPr>
              <w:pStyle w:val="a3"/>
              <w:spacing w:before="137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 xml:space="preserve">　種　　目</w:t>
            </w:r>
          </w:p>
        </w:tc>
        <w:tc>
          <w:tcPr>
            <w:tcW w:w="96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F398A5D" w14:textId="4BCFEF19" w:rsidR="00F258FF" w:rsidRDefault="00F258FF" w:rsidP="00C629E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  <w:spacing w:val="-6"/>
              </w:rPr>
              <w:t>参加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B3408A8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№</w:t>
            </w: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163D0D72" w14:textId="77777777" w:rsidR="00F258FF" w:rsidRDefault="00F258FF" w:rsidP="00C629E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種　　目</w:t>
            </w:r>
          </w:p>
        </w:tc>
        <w:tc>
          <w:tcPr>
            <w:tcW w:w="96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F397DFE" w14:textId="77777777" w:rsidR="00F258FF" w:rsidRDefault="00F258FF" w:rsidP="00C629E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  <w:spacing w:val="-6"/>
              </w:rPr>
              <w:t>参加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3329A83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№</w:t>
            </w: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175E56A7" w14:textId="77777777" w:rsidR="00F258FF" w:rsidRDefault="00F258FF" w:rsidP="00C629E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種　　目</w:t>
            </w:r>
          </w:p>
        </w:tc>
        <w:tc>
          <w:tcPr>
            <w:tcW w:w="96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92F0DF3" w14:textId="4296C1BC" w:rsidR="00F258FF" w:rsidRDefault="00F258FF" w:rsidP="00C629E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  <w:spacing w:val="-6"/>
              </w:rPr>
              <w:t>参加</w:t>
            </w:r>
          </w:p>
        </w:tc>
        <w:tc>
          <w:tcPr>
            <w:tcW w:w="111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332755" w14:textId="77777777" w:rsidR="00F258FF" w:rsidRDefault="00F258FF">
            <w:pPr>
              <w:pStyle w:val="a3"/>
              <w:spacing w:before="137"/>
              <w:rPr>
                <w:spacing w:val="0"/>
              </w:rPr>
            </w:pPr>
          </w:p>
        </w:tc>
      </w:tr>
      <w:tr w:rsidR="00F258FF" w14:paraId="2A11396E" w14:textId="77777777" w:rsidTr="00F258FF">
        <w:trPr>
          <w:cantSplit/>
          <w:trHeight w:hRule="exact" w:val="479"/>
        </w:trPr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9C8E8" w14:textId="77777777" w:rsidR="00F258FF" w:rsidRDefault="00F258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1D2AB3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FBD444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陸上競技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0B1A3B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D2FC05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1B389E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体　　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57AEFC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0BF581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64D4D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水　　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604B22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5A79BD0" w14:textId="77777777" w:rsidR="00F258FF" w:rsidRDefault="00F258FF">
            <w:pPr>
              <w:pStyle w:val="a3"/>
              <w:spacing w:before="137"/>
              <w:rPr>
                <w:spacing w:val="0"/>
              </w:rPr>
            </w:pPr>
          </w:p>
        </w:tc>
      </w:tr>
      <w:tr w:rsidR="00F258FF" w14:paraId="59FF194E" w14:textId="77777777" w:rsidTr="00F258FF">
        <w:trPr>
          <w:cantSplit/>
          <w:trHeight w:hRule="exact" w:val="480"/>
        </w:trPr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4F3A5" w14:textId="77777777" w:rsidR="00F258FF" w:rsidRDefault="00F258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93F41C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890B0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  <w:spacing w:val="-6"/>
              </w:rPr>
              <w:t>バスケットボ</w:t>
            </w:r>
            <w:r w:rsidRPr="00F258FF">
              <w:rPr>
                <w:rFonts w:ascii="HG丸ｺﾞｼｯｸM-PRO" w:hAnsi="HG丸ｺﾞｼｯｸM-PRO" w:hint="eastAsia"/>
              </w:rPr>
              <w:t>-</w:t>
            </w:r>
            <w:r w:rsidRPr="00F258FF">
              <w:rPr>
                <w:rFonts w:ascii="HG丸ｺﾞｼｯｸM-PRO" w:hAnsi="HG丸ｺﾞｼｯｸM-PRO" w:hint="eastAsia"/>
                <w:spacing w:val="-6"/>
              </w:rPr>
              <w:t>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A3AAD3" w14:textId="5B31D486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7D8DE8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9DCE3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バレーボール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5BE7F9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F60EF3D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6B428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卓　　球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FA2777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15C38E2" w14:textId="77777777" w:rsidR="00F258FF" w:rsidRDefault="00F258FF">
            <w:pPr>
              <w:pStyle w:val="a3"/>
              <w:spacing w:before="137"/>
              <w:rPr>
                <w:spacing w:val="0"/>
              </w:rPr>
            </w:pPr>
          </w:p>
        </w:tc>
      </w:tr>
      <w:tr w:rsidR="00F258FF" w14:paraId="2B75B758" w14:textId="77777777" w:rsidTr="00F258FF">
        <w:trPr>
          <w:cantSplit/>
          <w:trHeight w:hRule="exact" w:val="480"/>
        </w:trPr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AB20F" w14:textId="77777777" w:rsidR="00F258FF" w:rsidRDefault="00F258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00DB26E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82FCA7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ソフトテニス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237295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EF4A91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0C57B8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テニス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8E0CC7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87667CF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932AA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バドミントン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995BA7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3602B9B" w14:textId="77777777" w:rsidR="00F258FF" w:rsidRDefault="00F258FF">
            <w:pPr>
              <w:pStyle w:val="a3"/>
              <w:spacing w:before="137"/>
              <w:rPr>
                <w:spacing w:val="0"/>
              </w:rPr>
            </w:pPr>
          </w:p>
        </w:tc>
      </w:tr>
      <w:tr w:rsidR="00F258FF" w14:paraId="29ABDA54" w14:textId="77777777" w:rsidTr="00F258FF">
        <w:trPr>
          <w:cantSplit/>
          <w:trHeight w:hRule="exact" w:val="480"/>
        </w:trPr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7833C" w14:textId="77777777" w:rsidR="00F258FF" w:rsidRDefault="00F258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1426D96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１０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72F6B2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ソフトボール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6EF762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542CF5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１１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D97C9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ハンドボール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CC4B943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0A06EA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１２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82151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サッカー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E2DFE4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B3EF78E" w14:textId="77777777" w:rsidR="00F258FF" w:rsidRDefault="00F258FF">
            <w:pPr>
              <w:pStyle w:val="a3"/>
              <w:spacing w:before="137"/>
              <w:rPr>
                <w:spacing w:val="0"/>
              </w:rPr>
            </w:pPr>
          </w:p>
        </w:tc>
      </w:tr>
      <w:tr w:rsidR="00F258FF" w14:paraId="2254DECB" w14:textId="77777777" w:rsidTr="00F258FF">
        <w:trPr>
          <w:cantSplit/>
          <w:trHeight w:hRule="exact" w:val="480"/>
        </w:trPr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396E4" w14:textId="77777777" w:rsidR="00F258FF" w:rsidRDefault="00F258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208284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１４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BEC0D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相　　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DB905C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D7FB80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１５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83AA3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柔　　道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4E5097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2281F6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１６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0946F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剣　　道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AB2689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6512712" w14:textId="77777777" w:rsidR="00F258FF" w:rsidRDefault="00F258FF">
            <w:pPr>
              <w:pStyle w:val="a3"/>
              <w:spacing w:before="137"/>
              <w:rPr>
                <w:spacing w:val="0"/>
              </w:rPr>
            </w:pPr>
          </w:p>
        </w:tc>
      </w:tr>
      <w:tr w:rsidR="00F258FF" w14:paraId="79907723" w14:textId="77777777" w:rsidTr="00F258FF">
        <w:trPr>
          <w:cantSplit/>
          <w:trHeight w:hRule="exact" w:val="480"/>
        </w:trPr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3D1F6" w14:textId="77777777" w:rsidR="00F258FF" w:rsidRDefault="00F258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CA9765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１７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ECD0B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レスリング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ACE030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443512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１８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4C702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弓　　道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437EE8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CA7F86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２２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8B1CC2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ボート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DB1996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24B3080" w14:textId="77777777" w:rsidR="00F258FF" w:rsidRDefault="00F258FF">
            <w:pPr>
              <w:pStyle w:val="a3"/>
              <w:spacing w:before="137"/>
              <w:rPr>
                <w:spacing w:val="0"/>
              </w:rPr>
            </w:pPr>
          </w:p>
        </w:tc>
      </w:tr>
      <w:tr w:rsidR="00F258FF" w14:paraId="302C2390" w14:textId="77777777" w:rsidTr="00F258FF">
        <w:trPr>
          <w:cantSplit/>
          <w:trHeight w:hRule="exact" w:val="480"/>
        </w:trPr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77559" w14:textId="77777777" w:rsidR="00F258FF" w:rsidRDefault="00F258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89DA616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２４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F949CC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登　　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90EC9A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3E9C96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２５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09FEB0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ラグビー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7C5165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F124D9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２６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F59A6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スキー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3BEED59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4CB23DF" w14:textId="77777777" w:rsidR="00F258FF" w:rsidRDefault="00F258FF">
            <w:pPr>
              <w:pStyle w:val="a3"/>
              <w:spacing w:before="137"/>
              <w:rPr>
                <w:spacing w:val="0"/>
              </w:rPr>
            </w:pPr>
          </w:p>
        </w:tc>
      </w:tr>
      <w:tr w:rsidR="00F258FF" w14:paraId="235A41C0" w14:textId="77777777" w:rsidTr="00F258FF">
        <w:trPr>
          <w:cantSplit/>
          <w:trHeight w:hRule="exact" w:val="480"/>
        </w:trPr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D2767" w14:textId="77777777" w:rsidR="00F258FF" w:rsidRDefault="00F258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BD56F6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２７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DEC37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スケート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1BD372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8CCDDB1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２８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1864D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空手道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69F7E2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75AE82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２９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B473D7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自転車競技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CCC4F1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988E231" w14:textId="77777777" w:rsidR="00F258FF" w:rsidRDefault="00F258FF">
            <w:pPr>
              <w:pStyle w:val="a3"/>
              <w:spacing w:before="137"/>
              <w:rPr>
                <w:spacing w:val="0"/>
              </w:rPr>
            </w:pPr>
          </w:p>
        </w:tc>
      </w:tr>
      <w:tr w:rsidR="00F258FF" w14:paraId="0C41FE2C" w14:textId="77777777" w:rsidTr="00F258FF">
        <w:trPr>
          <w:cantSplit/>
          <w:trHeight w:hRule="exact" w:val="480"/>
        </w:trPr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93552" w14:textId="77777777" w:rsidR="00F258FF" w:rsidRDefault="00F258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9F6B13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３０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6DB7B09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アーチェリー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D0BFEE2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F9AD401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1C43940" w14:textId="77777777" w:rsidR="00F258FF" w:rsidRP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  <w:r w:rsidRPr="00F258FF">
              <w:rPr>
                <w:rFonts w:ascii="HG丸ｺﾞｼｯｸM-PRO" w:hAnsi="HG丸ｺﾞｼｯｸM-PRO" w:hint="eastAsia"/>
              </w:rPr>
              <w:t>駅伝競走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FD54C02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72AE28B" w14:textId="77777777" w:rsidR="00F258FF" w:rsidRDefault="00F258FF" w:rsidP="00F258FF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341A976" w14:textId="77777777" w:rsidR="00F258FF" w:rsidRPr="00F258FF" w:rsidRDefault="00F258FF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90F1232" w14:textId="77777777" w:rsidR="00F258FF" w:rsidRDefault="00F258FF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B88DAE3" w14:textId="77777777" w:rsidR="00F258FF" w:rsidRDefault="00F258FF">
            <w:pPr>
              <w:pStyle w:val="a3"/>
              <w:spacing w:before="137"/>
              <w:rPr>
                <w:spacing w:val="0"/>
              </w:rPr>
            </w:pPr>
          </w:p>
        </w:tc>
      </w:tr>
      <w:bookmarkEnd w:id="0"/>
    </w:tbl>
    <w:p w14:paraId="5AC0834C" w14:textId="77777777" w:rsidR="008929BE" w:rsidRDefault="008929BE">
      <w:pPr>
        <w:pStyle w:val="a3"/>
        <w:spacing w:line="137" w:lineRule="exact"/>
        <w:rPr>
          <w:spacing w:val="0"/>
        </w:rPr>
      </w:pPr>
    </w:p>
    <w:p w14:paraId="2679E5FC" w14:textId="77777777" w:rsidR="00B679F8" w:rsidRDefault="00E45F9D" w:rsidP="00D41236">
      <w:pPr>
        <w:pStyle w:val="a3"/>
        <w:spacing w:line="276" w:lineRule="auto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※　参加欄</w:t>
      </w:r>
      <w:r w:rsidR="008929BE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 w:hint="eastAsia"/>
        </w:rPr>
        <w:t>は</w:t>
      </w:r>
      <w:r w:rsidR="008929BE">
        <w:rPr>
          <w:rFonts w:ascii="HG丸ｺﾞｼｯｸM-PRO" w:hAnsi="HG丸ｺﾞｼｯｸM-PRO" w:hint="eastAsia"/>
        </w:rPr>
        <w:t>、</w:t>
      </w:r>
      <w:r w:rsidR="008929BE">
        <w:rPr>
          <w:rFonts w:ascii="HG丸ｺﾞｼｯｸM-PRO" w:hAnsi="HG丸ｺﾞｼｯｸM-PRO" w:hint="eastAsia"/>
          <w:u w:val="thick" w:color="000000"/>
        </w:rPr>
        <w:t>男女とも参加は◎</w:t>
      </w:r>
      <w:r w:rsidR="008929BE">
        <w:rPr>
          <w:rFonts w:ascii="HG丸ｺﾞｼｯｸM-PRO" w:hAnsi="HG丸ｺﾞｼｯｸM-PRO" w:hint="eastAsia"/>
        </w:rPr>
        <w:t>印、</w:t>
      </w:r>
      <w:r w:rsidR="008929BE">
        <w:rPr>
          <w:rFonts w:ascii="HG丸ｺﾞｼｯｸM-PRO" w:hAnsi="HG丸ｺﾞｼｯｸM-PRO" w:hint="eastAsia"/>
          <w:u w:val="thick" w:color="000000"/>
        </w:rPr>
        <w:t>男子のみは○</w:t>
      </w:r>
      <w:r w:rsidR="008929BE">
        <w:rPr>
          <w:rFonts w:ascii="HG丸ｺﾞｼｯｸM-PRO" w:hAnsi="HG丸ｺﾞｼｯｸM-PRO" w:hint="eastAsia"/>
        </w:rPr>
        <w:t>印、</w:t>
      </w:r>
      <w:r w:rsidR="008929BE">
        <w:rPr>
          <w:rFonts w:ascii="HG丸ｺﾞｼｯｸM-PRO" w:hAnsi="HG丸ｺﾞｼｯｸM-PRO" w:hint="eastAsia"/>
          <w:u w:val="thick" w:color="000000"/>
        </w:rPr>
        <w:t>女子のみは△</w:t>
      </w:r>
      <w:r w:rsidR="008929BE">
        <w:rPr>
          <w:rFonts w:ascii="HG丸ｺﾞｼｯｸM-PRO" w:hAnsi="HG丸ｺﾞｼｯｸM-PRO" w:hint="eastAsia"/>
        </w:rPr>
        <w:t>印を付け</w:t>
      </w:r>
      <w:r w:rsidR="00B679F8">
        <w:rPr>
          <w:rFonts w:ascii="HG丸ｺﾞｼｯｸM-PRO" w:hAnsi="HG丸ｺﾞｼｯｸM-PRO" w:hint="eastAsia"/>
        </w:rPr>
        <w:t>て下さい。</w:t>
      </w:r>
    </w:p>
    <w:p w14:paraId="2D78B330" w14:textId="2DFDA37D" w:rsidR="008929BE" w:rsidRDefault="008929BE" w:rsidP="00B679F8">
      <w:pPr>
        <w:pStyle w:val="a3"/>
        <w:spacing w:line="276" w:lineRule="auto"/>
        <w:ind w:leftChars="182" w:left="382"/>
        <w:rPr>
          <w:spacing w:val="0"/>
        </w:rPr>
      </w:pPr>
      <w:r>
        <w:rPr>
          <w:rFonts w:ascii="HG丸ｺﾞｼｯｸM-PRO" w:hAnsi="HG丸ｺﾞｼｯｸM-PRO" w:hint="eastAsia"/>
        </w:rPr>
        <w:t xml:space="preserve">　</w:t>
      </w:r>
    </w:p>
    <w:p w14:paraId="3B06D9BE" w14:textId="77777777" w:rsidR="009C6430" w:rsidRDefault="009C6430">
      <w:pPr>
        <w:pStyle w:val="a3"/>
        <w:rPr>
          <w:rFonts w:ascii="HG丸ｺﾞｼｯｸM-PRO" w:hAnsi="HG丸ｺﾞｼｯｸM-PRO"/>
          <w:b/>
          <w:bCs/>
        </w:rPr>
      </w:pPr>
    </w:p>
    <w:p w14:paraId="0A7F0C96" w14:textId="7D5EDB0F" w:rsidR="008929BE" w:rsidRDefault="008929BE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b/>
          <w:bCs/>
        </w:rPr>
        <w:t>５．道専門委員氏名</w:t>
      </w:r>
    </w:p>
    <w:p w14:paraId="4712894B" w14:textId="77777777" w:rsidR="008929BE" w:rsidRDefault="008929BE">
      <w:pPr>
        <w:pStyle w:val="a3"/>
        <w:rPr>
          <w:spacing w:val="0"/>
        </w:rPr>
      </w:pPr>
    </w:p>
    <w:p w14:paraId="2D29E1EE" w14:textId="77777777" w:rsidR="008929BE" w:rsidRDefault="008929B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24"/>
        <w:gridCol w:w="768"/>
        <w:gridCol w:w="2880"/>
        <w:gridCol w:w="2976"/>
        <w:gridCol w:w="2304"/>
        <w:gridCol w:w="624"/>
      </w:tblGrid>
      <w:tr w:rsidR="008929BE" w14:paraId="6FAF155B" w14:textId="77777777">
        <w:trPr>
          <w:cantSplit/>
          <w:trHeight w:hRule="exact" w:val="476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CD3F94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F0CDB9E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上記№</w:t>
            </w:r>
          </w:p>
        </w:tc>
        <w:tc>
          <w:tcPr>
            <w:tcW w:w="288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B5227D8" w14:textId="77777777" w:rsidR="008929BE" w:rsidRDefault="008929BE" w:rsidP="00007D90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専　　門　　部　　名</w:t>
            </w:r>
          </w:p>
        </w:tc>
        <w:tc>
          <w:tcPr>
            <w:tcW w:w="297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9CF7596" w14:textId="77777777" w:rsidR="008929BE" w:rsidRDefault="008929BE" w:rsidP="00007D90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氏　　　　　　　　　　名</w:t>
            </w:r>
          </w:p>
        </w:tc>
        <w:tc>
          <w:tcPr>
            <w:tcW w:w="23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6DEFFD1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 xml:space="preserve">　そ　　　の　　　他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08C65F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  <w:tr w:rsidR="008929BE" w14:paraId="62365121" w14:textId="77777777">
        <w:trPr>
          <w:cantSplit/>
          <w:trHeight w:hRule="exact" w:val="476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34503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0B4ECC" w14:textId="77777777" w:rsidR="008929BE" w:rsidRDefault="008929BE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A9F41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C74D4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BAB85D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FAF55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  <w:tr w:rsidR="008929BE" w14:paraId="288B6F35" w14:textId="77777777">
        <w:trPr>
          <w:cantSplit/>
          <w:trHeight w:hRule="exact" w:val="476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34590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2098B4" w14:textId="77777777" w:rsidR="008929BE" w:rsidRDefault="008929BE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8F00BD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C3A37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F20481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3AF5E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  <w:tr w:rsidR="008929BE" w14:paraId="5623AB89" w14:textId="77777777">
        <w:trPr>
          <w:cantSplit/>
          <w:trHeight w:hRule="exact" w:val="476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617BA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38FB63" w14:textId="77777777" w:rsidR="008929BE" w:rsidRDefault="008929BE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10BD04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2FF0D6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3705ED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B3A2D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  <w:tr w:rsidR="008929BE" w14:paraId="0214BC5E" w14:textId="77777777">
        <w:trPr>
          <w:cantSplit/>
          <w:trHeight w:hRule="exact" w:val="476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882C8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3E0E97" w14:textId="77777777" w:rsidR="008929BE" w:rsidRDefault="008929BE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2B231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3AB4AE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323780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7FD7F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  <w:tr w:rsidR="008929BE" w14:paraId="43DD3F6E" w14:textId="77777777">
        <w:trPr>
          <w:cantSplit/>
          <w:trHeight w:hRule="exact" w:val="479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B23B5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4E5D47D" w14:textId="77777777" w:rsidR="008929BE" w:rsidRDefault="008929BE" w:rsidP="009046A0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0158206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429E603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669E606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A1B12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19D73A27" w14:textId="77777777" w:rsidR="008929BE" w:rsidRDefault="008929BE">
      <w:pPr>
        <w:pStyle w:val="a3"/>
        <w:spacing w:line="137" w:lineRule="exact"/>
        <w:rPr>
          <w:spacing w:val="0"/>
        </w:rPr>
      </w:pPr>
    </w:p>
    <w:p w14:paraId="70DE9FD0" w14:textId="77777777" w:rsidR="008929BE" w:rsidRDefault="008929BE">
      <w:pPr>
        <w:pStyle w:val="a3"/>
        <w:rPr>
          <w:spacing w:val="0"/>
        </w:rPr>
      </w:pPr>
    </w:p>
    <w:p w14:paraId="27A5F0DD" w14:textId="36B108DA" w:rsidR="008929BE" w:rsidRPr="002B6BE5" w:rsidRDefault="008929BE">
      <w:pPr>
        <w:pStyle w:val="a3"/>
        <w:rPr>
          <w:rFonts w:ascii="HG丸ｺﾞｼｯｸM-PRO" w:hAnsi="HG丸ｺﾞｼｯｸM-PRO"/>
          <w:b/>
          <w:bCs/>
        </w:rPr>
      </w:pPr>
      <w:r>
        <w:rPr>
          <w:rFonts w:ascii="HG丸ｺﾞｼｯｸM-PRO" w:hAnsi="HG丸ｺﾞｼｯｸM-PRO" w:hint="eastAsia"/>
          <w:b/>
          <w:bCs/>
        </w:rPr>
        <w:t>６．</w:t>
      </w:r>
      <w:r w:rsidR="00664948">
        <w:rPr>
          <w:rFonts w:ascii="HG丸ｺﾞｼｯｸM-PRO" w:hAnsi="HG丸ｺﾞｼｯｸM-PRO" w:hint="eastAsia"/>
          <w:b/>
          <w:bCs/>
        </w:rPr>
        <w:t>令和</w:t>
      </w:r>
      <w:r w:rsidR="009C6430">
        <w:rPr>
          <w:rFonts w:ascii="HG丸ｺﾞｼｯｸM-PRO" w:hAnsi="HG丸ｺﾞｼｯｸM-PRO" w:hint="eastAsia"/>
          <w:b/>
          <w:bCs/>
        </w:rPr>
        <w:t>６</w:t>
      </w:r>
      <w:r w:rsidR="008B7084">
        <w:rPr>
          <w:rFonts w:ascii="HG丸ｺﾞｼｯｸM-PRO" w:hAnsi="HG丸ｺﾞｼｯｸM-PRO" w:hint="eastAsia"/>
          <w:b/>
          <w:bCs/>
        </w:rPr>
        <w:t>年</w:t>
      </w:r>
      <w:r>
        <w:rPr>
          <w:rFonts w:ascii="HG丸ｺﾞｼｯｸM-PRO" w:hAnsi="HG丸ｺﾞｼｯｸM-PRO" w:hint="eastAsia"/>
          <w:b/>
          <w:bCs/>
        </w:rPr>
        <w:t>度支部・支部新人大会当番校について</w:t>
      </w:r>
    </w:p>
    <w:p w14:paraId="24162355" w14:textId="77777777" w:rsidR="008929BE" w:rsidRDefault="008929BE">
      <w:pPr>
        <w:pStyle w:val="a3"/>
        <w:rPr>
          <w:spacing w:val="0"/>
        </w:rPr>
      </w:pPr>
    </w:p>
    <w:p w14:paraId="00562D94" w14:textId="77777777" w:rsidR="008929BE" w:rsidRDefault="008929B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24"/>
        <w:gridCol w:w="2304"/>
        <w:gridCol w:w="3936"/>
        <w:gridCol w:w="2688"/>
        <w:gridCol w:w="624"/>
      </w:tblGrid>
      <w:tr w:rsidR="008929BE" w14:paraId="4BF5DE08" w14:textId="77777777">
        <w:trPr>
          <w:cantSplit/>
          <w:trHeight w:hRule="exact" w:val="472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1F3500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3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940F741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 xml:space="preserve">　種　　　　　　　　目</w:t>
            </w:r>
          </w:p>
        </w:tc>
        <w:tc>
          <w:tcPr>
            <w:tcW w:w="393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C5A2794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 xml:space="preserve">　　　　期　　　　　　　　間（曜）</w:t>
            </w:r>
          </w:p>
        </w:tc>
        <w:tc>
          <w:tcPr>
            <w:tcW w:w="268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9AD3DCE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 xml:space="preserve">　使用競技場（会場）名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8F2C2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  <w:tr w:rsidR="008929BE" w14:paraId="3E651611" w14:textId="77777777" w:rsidTr="0004647E">
        <w:trPr>
          <w:cantSplit/>
          <w:trHeight w:hRule="exact" w:val="475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3C5C7" w14:textId="77777777" w:rsidR="008929BE" w:rsidRDefault="008929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D73A35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0F812" w14:textId="77777777" w:rsidR="008929BE" w:rsidRDefault="00932208" w:rsidP="00932208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 xml:space="preserve">　</w:t>
            </w:r>
            <w:r w:rsidRPr="00AF4CB6">
              <w:rPr>
                <w:rFonts w:ascii="HG丸ｺﾞｼｯｸM-PRO" w:hAnsi="HG丸ｺﾞｼｯｸM-PRO" w:hint="eastAsia"/>
              </w:rPr>
              <w:t xml:space="preserve">／　　（　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 w:rsidRPr="00AF4CB6">
              <w:rPr>
                <w:rFonts w:ascii="HG丸ｺﾞｼｯｸM-PRO" w:hAnsi="HG丸ｺﾞｼｯｸM-PRO" w:hint="eastAsia"/>
              </w:rPr>
              <w:t xml:space="preserve">　）～　　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 w:rsidRPr="00AF4CB6">
              <w:rPr>
                <w:rFonts w:ascii="HG丸ｺﾞｼｯｸM-PRO" w:hAnsi="HG丸ｺﾞｼｯｸM-PRO" w:hint="eastAsia"/>
              </w:rPr>
              <w:t xml:space="preserve">／　　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 w:rsidRPr="00AF4CB6">
              <w:rPr>
                <w:rFonts w:ascii="HG丸ｺﾞｼｯｸM-PRO" w:hAnsi="HG丸ｺﾞｼｯｸM-PRO" w:hint="eastAsia"/>
              </w:rPr>
              <w:t xml:space="preserve">（　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 w:rsidRPr="00AF4CB6">
              <w:rPr>
                <w:rFonts w:ascii="HG丸ｺﾞｼｯｸM-PRO" w:hAnsi="HG丸ｺﾞｼｯｸM-PRO" w:hint="eastAsia"/>
              </w:rPr>
              <w:t xml:space="preserve">　）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9984D5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9C55C" w14:textId="77777777" w:rsidR="008929BE" w:rsidRDefault="008929BE">
            <w:pPr>
              <w:pStyle w:val="a3"/>
              <w:spacing w:before="137"/>
              <w:rPr>
                <w:spacing w:val="0"/>
              </w:rPr>
            </w:pPr>
          </w:p>
        </w:tc>
      </w:tr>
      <w:tr w:rsidR="0004647E" w14:paraId="4750148B" w14:textId="77777777" w:rsidTr="0004647E">
        <w:trPr>
          <w:cantSplit/>
          <w:trHeight w:hRule="exact" w:val="476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C5421" w14:textId="77777777" w:rsidR="0004647E" w:rsidRDefault="0004647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045A8B" w14:textId="77777777" w:rsidR="0004647E" w:rsidRDefault="0004647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25732" w14:textId="77777777" w:rsidR="0004647E" w:rsidRDefault="0004647E" w:rsidP="0004647E">
            <w:pPr>
              <w:jc w:val="center"/>
            </w:pPr>
            <w:r>
              <w:rPr>
                <w:rFonts w:ascii="HG丸ｺﾞｼｯｸM-PRO" w:hAnsi="HG丸ｺﾞｼｯｸM-PRO" w:hint="eastAsia"/>
              </w:rPr>
              <w:t xml:space="preserve">　</w:t>
            </w:r>
            <w:r w:rsidRPr="00AF4CB6">
              <w:rPr>
                <w:rFonts w:ascii="HG丸ｺﾞｼｯｸM-PRO" w:hAnsi="HG丸ｺﾞｼｯｸM-PRO" w:hint="eastAsia"/>
              </w:rPr>
              <w:t>／　　（　　）～　　／　　（　　）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A7E4B1" w14:textId="77777777" w:rsidR="0004647E" w:rsidRDefault="0004647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D37BE" w14:textId="77777777" w:rsidR="0004647E" w:rsidRDefault="0004647E">
            <w:pPr>
              <w:pStyle w:val="a3"/>
              <w:spacing w:before="137"/>
              <w:rPr>
                <w:spacing w:val="0"/>
              </w:rPr>
            </w:pPr>
          </w:p>
        </w:tc>
      </w:tr>
      <w:tr w:rsidR="0004647E" w14:paraId="742C16E1" w14:textId="77777777" w:rsidTr="0004647E">
        <w:trPr>
          <w:cantSplit/>
          <w:trHeight w:hRule="exact" w:val="476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0EBE4" w14:textId="77777777" w:rsidR="0004647E" w:rsidRDefault="0004647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D68109" w14:textId="77777777" w:rsidR="0004647E" w:rsidRDefault="0004647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13619" w14:textId="77777777" w:rsidR="0004647E" w:rsidRDefault="0004647E" w:rsidP="0004647E">
            <w:pPr>
              <w:jc w:val="center"/>
            </w:pPr>
            <w:r>
              <w:rPr>
                <w:rFonts w:ascii="HG丸ｺﾞｼｯｸM-PRO" w:hAnsi="HG丸ｺﾞｼｯｸM-PRO" w:hint="eastAsia"/>
              </w:rPr>
              <w:t xml:space="preserve">　</w:t>
            </w:r>
            <w:r w:rsidRPr="00AF4CB6">
              <w:rPr>
                <w:rFonts w:ascii="HG丸ｺﾞｼｯｸM-PRO" w:hAnsi="HG丸ｺﾞｼｯｸM-PRO" w:hint="eastAsia"/>
              </w:rPr>
              <w:t>／　　（　　）～　　／　　（　　）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25326C" w14:textId="77777777" w:rsidR="0004647E" w:rsidRDefault="0004647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C552C" w14:textId="77777777" w:rsidR="0004647E" w:rsidRDefault="0004647E">
            <w:pPr>
              <w:pStyle w:val="a3"/>
              <w:spacing w:before="137"/>
              <w:rPr>
                <w:spacing w:val="0"/>
              </w:rPr>
            </w:pPr>
          </w:p>
        </w:tc>
      </w:tr>
      <w:tr w:rsidR="0004647E" w14:paraId="55D3DF2E" w14:textId="77777777" w:rsidTr="0004647E">
        <w:trPr>
          <w:cantSplit/>
          <w:trHeight w:hRule="exact" w:val="476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6A1C9" w14:textId="77777777" w:rsidR="0004647E" w:rsidRDefault="0004647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42980CD" w14:textId="77777777" w:rsidR="0004647E" w:rsidRDefault="0004647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173EF7B7" w14:textId="77777777" w:rsidR="0004647E" w:rsidRDefault="0004647E" w:rsidP="0004647E">
            <w:pPr>
              <w:jc w:val="center"/>
            </w:pPr>
            <w:r>
              <w:rPr>
                <w:rFonts w:ascii="HG丸ｺﾞｼｯｸM-PRO" w:hAnsi="HG丸ｺﾞｼｯｸM-PRO" w:hint="eastAsia"/>
              </w:rPr>
              <w:t xml:space="preserve">　</w:t>
            </w:r>
            <w:r w:rsidRPr="00AF4CB6">
              <w:rPr>
                <w:rFonts w:ascii="HG丸ｺﾞｼｯｸM-PRO" w:hAnsi="HG丸ｺﾞｼｯｸM-PRO" w:hint="eastAsia"/>
              </w:rPr>
              <w:t>／　　（　　）～　　／　　（　　）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5B1E6A5" w14:textId="77777777" w:rsidR="0004647E" w:rsidRDefault="0004647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A267F" w14:textId="77777777" w:rsidR="0004647E" w:rsidRDefault="0004647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3C25CA18" w14:textId="77777777" w:rsidR="008929BE" w:rsidRDefault="008929BE">
      <w:pPr>
        <w:pStyle w:val="a3"/>
        <w:spacing w:line="137" w:lineRule="exact"/>
        <w:rPr>
          <w:spacing w:val="0"/>
        </w:rPr>
      </w:pPr>
    </w:p>
    <w:p w14:paraId="1F970286" w14:textId="77777777" w:rsidR="006E302A" w:rsidRDefault="006E302A">
      <w:pPr>
        <w:pStyle w:val="a3"/>
        <w:rPr>
          <w:rFonts w:ascii="HG丸ｺﾞｼｯｸM-PRO" w:hAnsi="HG丸ｺﾞｼｯｸM-PRO"/>
        </w:rPr>
      </w:pPr>
    </w:p>
    <w:p w14:paraId="10C6C128" w14:textId="7675C86D" w:rsidR="008929BE" w:rsidRDefault="008B47F1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【　令和</w:t>
      </w:r>
      <w:r w:rsidR="009C6430">
        <w:rPr>
          <w:rFonts w:ascii="HG丸ｺﾞｼｯｸM-PRO" w:hAnsi="HG丸ｺﾞｼｯｸM-PRO" w:hint="eastAsia"/>
        </w:rPr>
        <w:t>６</w:t>
      </w:r>
      <w:r w:rsidR="008929BE">
        <w:rPr>
          <w:rFonts w:ascii="HG丸ｺﾞｼｯｸM-PRO" w:hAnsi="HG丸ｺﾞｼｯｸM-PRO" w:hint="eastAsia"/>
        </w:rPr>
        <w:t>年度第１回理事総会について　】</w:t>
      </w:r>
    </w:p>
    <w:p w14:paraId="1D52E279" w14:textId="06230843" w:rsidR="008929BE" w:rsidRDefault="008929BE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b/>
          <w:bCs/>
          <w:u w:val="thick" w:color="000000"/>
        </w:rPr>
        <w:t>４月</w:t>
      </w:r>
      <w:r w:rsidR="008752BF">
        <w:rPr>
          <w:rFonts w:ascii="HG丸ｺﾞｼｯｸM-PRO" w:hAnsi="HG丸ｺﾞｼｯｸM-PRO" w:hint="eastAsia"/>
          <w:b/>
          <w:bCs/>
          <w:u w:val="thick" w:color="000000"/>
        </w:rPr>
        <w:t>２</w:t>
      </w:r>
      <w:r w:rsidR="006B57C6">
        <w:rPr>
          <w:rFonts w:ascii="HG丸ｺﾞｼｯｸM-PRO" w:hAnsi="HG丸ｺﾞｼｯｸM-PRO" w:hint="eastAsia"/>
          <w:b/>
          <w:bCs/>
          <w:u w:val="thick" w:color="000000"/>
        </w:rPr>
        <w:t>３</w:t>
      </w:r>
      <w:r>
        <w:rPr>
          <w:rFonts w:ascii="HG丸ｺﾞｼｯｸM-PRO" w:hAnsi="HG丸ｺﾞｼｯｸM-PRO" w:hint="eastAsia"/>
          <w:b/>
          <w:bCs/>
          <w:u w:val="thick" w:color="000000"/>
        </w:rPr>
        <w:t>日（</w:t>
      </w:r>
      <w:r w:rsidR="006B57C6">
        <w:rPr>
          <w:rFonts w:ascii="HG丸ｺﾞｼｯｸM-PRO" w:hAnsi="HG丸ｺﾞｼｯｸM-PRO" w:hint="eastAsia"/>
          <w:b/>
          <w:bCs/>
          <w:u w:val="thick" w:color="000000"/>
        </w:rPr>
        <w:t>火</w:t>
      </w:r>
      <w:r w:rsidR="00ED0594">
        <w:rPr>
          <w:rFonts w:ascii="HG丸ｺﾞｼｯｸM-PRO" w:hAnsi="HG丸ｺﾞｼｯｸM-PRO" w:hint="eastAsia"/>
          <w:b/>
          <w:bCs/>
          <w:u w:val="thick" w:color="000000"/>
        </w:rPr>
        <w:t>）１３：３</w:t>
      </w:r>
      <w:r>
        <w:rPr>
          <w:rFonts w:ascii="HG丸ｺﾞｼｯｸM-PRO" w:hAnsi="HG丸ｺﾞｼｯｸM-PRO" w:hint="eastAsia"/>
          <w:b/>
          <w:bCs/>
          <w:u w:val="thick" w:color="000000"/>
        </w:rPr>
        <w:t>０から、</w:t>
      </w:r>
      <w:r w:rsidR="009046A0">
        <w:rPr>
          <w:rFonts w:ascii="HG丸ｺﾞｼｯｸM-PRO" w:hAnsi="HG丸ｺﾞｼｯｸM-PRO" w:hint="eastAsia"/>
          <w:b/>
          <w:bCs/>
          <w:u w:val="thick" w:color="000000"/>
        </w:rPr>
        <w:t>道立北見体育センター（講堂）</w:t>
      </w:r>
      <w:r>
        <w:rPr>
          <w:rFonts w:ascii="HG丸ｺﾞｼｯｸM-PRO" w:hAnsi="HG丸ｺﾞｼｯｸM-PRO" w:hint="eastAsia"/>
          <w:b/>
          <w:bCs/>
          <w:u w:val="thick" w:color="000000"/>
        </w:rPr>
        <w:t>で開催を予定して</w:t>
      </w:r>
      <w:r w:rsidR="00D41236">
        <w:rPr>
          <w:rFonts w:ascii="HG丸ｺﾞｼｯｸM-PRO" w:hAnsi="HG丸ｺﾞｼｯｸM-PRO" w:hint="eastAsia"/>
          <w:u w:val="thick" w:color="000000"/>
        </w:rPr>
        <w:t>おります。</w:t>
      </w:r>
    </w:p>
    <w:p w14:paraId="0FC6F5E1" w14:textId="77C8551E" w:rsidR="008929BE" w:rsidRDefault="008929BE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</w:t>
      </w:r>
      <w:r w:rsidR="00D41236">
        <w:rPr>
          <w:rFonts w:asciiTheme="minorEastAsia" w:eastAsiaTheme="minorEastAsia" w:hAnsiTheme="minorEastAsia" w:cs="Times New Roman" w:hint="eastAsia"/>
          <w:spacing w:val="-5"/>
        </w:rPr>
        <w:t xml:space="preserve">　</w:t>
      </w:r>
      <w:r>
        <w:rPr>
          <w:rFonts w:ascii="HG丸ｺﾞｼｯｸM-PRO" w:hAnsi="HG丸ｺﾞｼｯｸM-PRO" w:hint="eastAsia"/>
        </w:rPr>
        <w:t>北見市</w:t>
      </w:r>
      <w:r w:rsidR="009046A0">
        <w:rPr>
          <w:rFonts w:ascii="HG丸ｺﾞｼｯｸM-PRO" w:hAnsi="HG丸ｺﾞｼｯｸM-PRO" w:hint="eastAsia"/>
        </w:rPr>
        <w:t>東陵町２７－２７</w:t>
      </w:r>
      <w:r w:rsidR="002B0776">
        <w:rPr>
          <w:rFonts w:ascii="HG丸ｺﾞｼｯｸM-PRO" w:hAnsi="HG丸ｺﾞｼｯｸM-PRO" w:hint="eastAsia"/>
        </w:rPr>
        <w:t xml:space="preserve">　　</w:t>
      </w:r>
      <w:r>
        <w:rPr>
          <w:rFonts w:eastAsia="Times New Roman" w:cs="Times New Roman"/>
        </w:rPr>
        <w:t>TEL</w:t>
      </w:r>
      <w:r>
        <w:rPr>
          <w:rFonts w:ascii="HG丸ｺﾞｼｯｸM-PRO" w:hAnsi="HG丸ｺﾞｼｯｸM-PRO" w:hint="eastAsia"/>
        </w:rPr>
        <w:t xml:space="preserve">　０１５７－</w:t>
      </w:r>
      <w:r w:rsidR="00BF4384">
        <w:rPr>
          <w:rFonts w:ascii="HG丸ｺﾞｼｯｸM-PRO" w:hAnsi="HG丸ｺﾞｼｯｸM-PRO" w:hint="eastAsia"/>
        </w:rPr>
        <w:t>２３</w:t>
      </w:r>
      <w:r w:rsidR="008752BF">
        <w:rPr>
          <w:rFonts w:ascii="HG丸ｺﾞｼｯｸM-PRO" w:hAnsi="HG丸ｺﾞｼｯｸM-PRO" w:hint="eastAsia"/>
        </w:rPr>
        <w:t>－</w:t>
      </w:r>
      <w:r w:rsidR="009046A0">
        <w:rPr>
          <w:rFonts w:ascii="HG丸ｺﾞｼｯｸM-PRO" w:hAnsi="HG丸ｺﾞｼｯｸM-PRO" w:hint="eastAsia"/>
        </w:rPr>
        <w:t>３１３１</w:t>
      </w:r>
    </w:p>
    <w:sectPr w:rsidR="008929BE" w:rsidSect="008929BE">
      <w:pgSz w:w="11906" w:h="16838"/>
      <w:pgMar w:top="1191" w:right="850" w:bottom="102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5776E" w14:textId="77777777" w:rsidR="003462CE" w:rsidRDefault="003462CE" w:rsidP="00C93C2F">
      <w:r>
        <w:separator/>
      </w:r>
    </w:p>
  </w:endnote>
  <w:endnote w:type="continuationSeparator" w:id="0">
    <w:p w14:paraId="0EA880F2" w14:textId="77777777" w:rsidR="003462CE" w:rsidRDefault="003462CE" w:rsidP="00C9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23667" w14:textId="77777777" w:rsidR="003462CE" w:rsidRDefault="003462CE" w:rsidP="00C93C2F">
      <w:r>
        <w:separator/>
      </w:r>
    </w:p>
  </w:footnote>
  <w:footnote w:type="continuationSeparator" w:id="0">
    <w:p w14:paraId="066F17B0" w14:textId="77777777" w:rsidR="003462CE" w:rsidRDefault="003462CE" w:rsidP="00C9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BE"/>
    <w:rsid w:val="000035C4"/>
    <w:rsid w:val="00006597"/>
    <w:rsid w:val="00007D90"/>
    <w:rsid w:val="00032226"/>
    <w:rsid w:val="0004647E"/>
    <w:rsid w:val="00052EA6"/>
    <w:rsid w:val="000706CC"/>
    <w:rsid w:val="000C4C3A"/>
    <w:rsid w:val="000F414F"/>
    <w:rsid w:val="0014165D"/>
    <w:rsid w:val="0014273B"/>
    <w:rsid w:val="00161989"/>
    <w:rsid w:val="001627DA"/>
    <w:rsid w:val="001A7CB1"/>
    <w:rsid w:val="00224A00"/>
    <w:rsid w:val="00254EE7"/>
    <w:rsid w:val="00273F35"/>
    <w:rsid w:val="002B0776"/>
    <w:rsid w:val="002B6BE5"/>
    <w:rsid w:val="0030336C"/>
    <w:rsid w:val="003462CE"/>
    <w:rsid w:val="00361E0D"/>
    <w:rsid w:val="00373513"/>
    <w:rsid w:val="003D1FDE"/>
    <w:rsid w:val="003E0231"/>
    <w:rsid w:val="00402238"/>
    <w:rsid w:val="00403C65"/>
    <w:rsid w:val="00421078"/>
    <w:rsid w:val="00435CBD"/>
    <w:rsid w:val="00495717"/>
    <w:rsid w:val="004A0BA4"/>
    <w:rsid w:val="004A5DA1"/>
    <w:rsid w:val="004C6C6E"/>
    <w:rsid w:val="00510762"/>
    <w:rsid w:val="0051748E"/>
    <w:rsid w:val="00536C2B"/>
    <w:rsid w:val="00544AB1"/>
    <w:rsid w:val="00592595"/>
    <w:rsid w:val="005A3B71"/>
    <w:rsid w:val="005B4468"/>
    <w:rsid w:val="00604E80"/>
    <w:rsid w:val="00611864"/>
    <w:rsid w:val="00664948"/>
    <w:rsid w:val="00675E72"/>
    <w:rsid w:val="006B57C6"/>
    <w:rsid w:val="006E302A"/>
    <w:rsid w:val="007115B0"/>
    <w:rsid w:val="0076439D"/>
    <w:rsid w:val="00793C2A"/>
    <w:rsid w:val="007A23A2"/>
    <w:rsid w:val="007D22A2"/>
    <w:rsid w:val="007E0864"/>
    <w:rsid w:val="007F3827"/>
    <w:rsid w:val="00822D69"/>
    <w:rsid w:val="00843383"/>
    <w:rsid w:val="008752BF"/>
    <w:rsid w:val="008827E1"/>
    <w:rsid w:val="00887E25"/>
    <w:rsid w:val="0089258F"/>
    <w:rsid w:val="008929BE"/>
    <w:rsid w:val="008B3AD2"/>
    <w:rsid w:val="008B3DCB"/>
    <w:rsid w:val="008B47F1"/>
    <w:rsid w:val="008B56BA"/>
    <w:rsid w:val="008B7084"/>
    <w:rsid w:val="008C57E3"/>
    <w:rsid w:val="00903C4D"/>
    <w:rsid w:val="009046A0"/>
    <w:rsid w:val="009251DB"/>
    <w:rsid w:val="00932208"/>
    <w:rsid w:val="009711BC"/>
    <w:rsid w:val="009822F2"/>
    <w:rsid w:val="00986757"/>
    <w:rsid w:val="009907BE"/>
    <w:rsid w:val="009B18DF"/>
    <w:rsid w:val="009B519B"/>
    <w:rsid w:val="009C55D1"/>
    <w:rsid w:val="009C6430"/>
    <w:rsid w:val="009D688E"/>
    <w:rsid w:val="009E7BD9"/>
    <w:rsid w:val="009F7CD4"/>
    <w:rsid w:val="00A03C87"/>
    <w:rsid w:val="00A3096F"/>
    <w:rsid w:val="00A34B3C"/>
    <w:rsid w:val="00A47EB4"/>
    <w:rsid w:val="00AC6B63"/>
    <w:rsid w:val="00AF4F5E"/>
    <w:rsid w:val="00B1211F"/>
    <w:rsid w:val="00B3570F"/>
    <w:rsid w:val="00B55ED0"/>
    <w:rsid w:val="00B679F8"/>
    <w:rsid w:val="00B81B0E"/>
    <w:rsid w:val="00B823D7"/>
    <w:rsid w:val="00BC07C9"/>
    <w:rsid w:val="00BE279D"/>
    <w:rsid w:val="00BE30DE"/>
    <w:rsid w:val="00BF4384"/>
    <w:rsid w:val="00C34375"/>
    <w:rsid w:val="00C4263E"/>
    <w:rsid w:val="00C50DB5"/>
    <w:rsid w:val="00C629EF"/>
    <w:rsid w:val="00C740B3"/>
    <w:rsid w:val="00C8144E"/>
    <w:rsid w:val="00C850A9"/>
    <w:rsid w:val="00C93C2F"/>
    <w:rsid w:val="00C93C9C"/>
    <w:rsid w:val="00CB0E11"/>
    <w:rsid w:val="00CE0FE7"/>
    <w:rsid w:val="00D41236"/>
    <w:rsid w:val="00D47C93"/>
    <w:rsid w:val="00D979B7"/>
    <w:rsid w:val="00E0623D"/>
    <w:rsid w:val="00E136D8"/>
    <w:rsid w:val="00E25886"/>
    <w:rsid w:val="00E45F9D"/>
    <w:rsid w:val="00E62F78"/>
    <w:rsid w:val="00EB4DFA"/>
    <w:rsid w:val="00ED0594"/>
    <w:rsid w:val="00F256E2"/>
    <w:rsid w:val="00F258FF"/>
    <w:rsid w:val="00F43A16"/>
    <w:rsid w:val="00FD49D8"/>
    <w:rsid w:val="00FE3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D4DF5C0"/>
  <w15:docId w15:val="{5A655D75-5844-4A00-BFCA-E8B4DA42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236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95717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eastAsia="HG丸ｺﾞｼｯｸM-PRO" w:hAnsi="Times New Roman" w:cs="HG丸ｺﾞｼｯｸM-PRO"/>
      <w:spacing w:val="-1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93C2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C93C2F"/>
  </w:style>
  <w:style w:type="paragraph" w:styleId="a6">
    <w:name w:val="footer"/>
    <w:basedOn w:val="a"/>
    <w:link w:val="a7"/>
    <w:uiPriority w:val="99"/>
    <w:unhideWhenUsed/>
    <w:rsid w:val="00C93C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C2F"/>
  </w:style>
  <w:style w:type="paragraph" w:styleId="a8">
    <w:name w:val="Balloon Text"/>
    <w:basedOn w:val="a"/>
    <w:link w:val="a9"/>
    <w:uiPriority w:val="99"/>
    <w:semiHidden/>
    <w:unhideWhenUsed/>
    <w:rsid w:val="00373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351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12</TotalTime>
  <Pages>2</Pages>
  <Words>752</Words>
  <Characters>601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紋別_019</cp:lastModifiedBy>
  <cp:revision>8</cp:revision>
  <cp:lastPrinted>2024-04-01T08:24:00Z</cp:lastPrinted>
  <dcterms:created xsi:type="dcterms:W3CDTF">2023-03-15T02:16:00Z</dcterms:created>
  <dcterms:modified xsi:type="dcterms:W3CDTF">2024-04-04T07:12:00Z</dcterms:modified>
</cp:coreProperties>
</file>